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武汉学院OB训练营项目申请表</w:t>
      </w:r>
    </w:p>
    <w:p>
      <w:pPr>
        <w:rPr>
          <w:rFonts w:eastAsia="宋体"/>
        </w:rPr>
      </w:pPr>
    </w:p>
    <w:p>
      <w:pPr>
        <w:rPr>
          <w:rFonts w:eastAsia="宋体"/>
        </w:rPr>
      </w:pPr>
      <w:r>
        <w:rPr>
          <w:rFonts w:hint="eastAsia" w:eastAsia="宋体"/>
        </w:rPr>
        <w:t>项目时间：2018年寒假</w:t>
      </w:r>
    </w:p>
    <w:tbl>
      <w:tblPr>
        <w:tblStyle w:val="4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16"/>
        <w:gridCol w:w="2221"/>
        <w:gridCol w:w="3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英文名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电子信箱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入校年度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9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英语水平：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17.8pt;margin-top:1.2pt;height:10.5pt;width:10.5pt;z-index:251668480;mso-width-relative:page;mso-height-relative:page;" fillcolor="#FFFFFF" filled="t" stroked="t" coordsize="21600,21600" o:gfxdata="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972FdcAAAAIAQAADwAAAAAAAAABACAAAAAiAAAAZHJzL2Rvd25yZXYueG1sUEsBAhQA&#10;FAAAAAgAh07iQGeylsfzAQAA5gMAAA4AAAAAAAAAAQAgAAAAJg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3661410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88.3pt;margin-top:1.2pt;height:10.5pt;width:10.5pt;z-index:251667456;mso-width-relative:page;mso-height-relative:page;" fillcolor="#FFFFFF" filled="t" stroked="t" coordsize="21600,21600" o:gfxdata="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TXnltcAAAAIAQAADwAAAAAAAAABACAAAAAiAAAAZHJzL2Rvd25yZXYueG1sUEsBAhQA&#10;FAAAAAgAh07iQFx2pY7zAQAA5gMAAA4AAAAAAAAAAQAgAAAAJg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07.6pt;margin-top:1.2pt;height:10.5pt;width:10.5pt;z-index:251666432;mso-width-relative:page;mso-height-relative:page;" fillcolor="#FFFFFF" filled="t" stroked="t" coordsize="21600,21600" o:gfxdata="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3EuRvXAAAACAEAAA8AAAAAAAAAAQAgAAAAIgAAAGRycy9kb3ducmV2LnhtbFBLAQIU&#10;ABQAAAAIAIdO4kB+OsgE9AEAAOgDAAAOAAAAAAAAAAEAIAAAACY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9.05pt;margin-top:1.2pt;height:10.5pt;width:10.5pt;z-index:251665408;mso-width-relative:page;mso-height-relative:page;" fillcolor="#FFFFFF" filled="t" stroked="t" coordsize="21600,21600" o:gfxdata="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opJIbXAAAACAEAAA8AAAAAAAAAAQAgAAAAIgAAAGRycy9kb3ducmV2LnhtbFBLAQIU&#10;ABQAAAAIAIdO4kCX4V2Q9AEAAOgDAAAOAAAAAAAAAAEAIAAAACY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5080" t="5080" r="13970" b="1397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.8pt;margin-top:1.2pt;height:10.5pt;width:10.5pt;z-index:251664384;mso-width-relative:page;mso-height-relative:page;" fillcolor="#FFFFFF" filled="t" stroked="t" coordsize="21600,21600" o:gfxdata="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hGzuHUAAAABgEAAA8AAAAAAAAAAQAgAAAAIgAAAGRycy9kb3ducmV2LnhtbFBLAQIUABQA&#10;AAAIAIdO4kDti5L29AEAAOgDAAAOAAAAAAAAAAEAIAAAACM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0"/>
                <w:szCs w:val="21"/>
              </w:rPr>
              <w:t xml:space="preserve">CET-4               CET-6          IELTS           TOEFL      　其他（包含大学课程）  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9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曾获荣誉：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9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兴趣爱好：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89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个人陈述（申请理由、预期目标、全人发展活动参与情况、承担的学生领袖任务等，300字以内）：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9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院系推荐意见：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负责人签名（公章）：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2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21537"/>
    <w:rsid w:val="6D535020"/>
    <w:rsid w:val="7D12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2018-11-05T07:51:00Z</dcterms:created>
  <dc:creator>进击の辅导圆</dc:creator>
  <cp:lastModifiedBy>进击の辅导圆</cp:lastModifiedBy>
  <dcterms:modified xsi:type="dcterms:W3CDTF">2018-11-05T07:51:26Z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